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7FEF7" w14:textId="77777777" w:rsidR="00E50B6C" w:rsidRDefault="00E50B6C" w:rsidP="00E50B6C">
      <w:pPr>
        <w:pStyle w:val="NormalWeb"/>
        <w:spacing w:before="0" w:beforeAutospacing="0" w:after="0" w:afterAutospacing="0" w:line="0" w:lineRule="auto"/>
      </w:pPr>
      <w:r>
        <w:rPr>
          <w:rFonts w:ascii="Arial" w:hAnsi="Arial" w:cs="Arial"/>
          <w:color w:val="000000"/>
          <w:sz w:val="22"/>
          <w:szCs w:val="22"/>
        </w:rPr>
        <w:t>David J. Caporale, President</w:t>
      </w:r>
    </w:p>
    <w:p w14:paraId="575D4BE1" w14:textId="77777777" w:rsidR="00E50B6C" w:rsidRDefault="00E50B6C" w:rsidP="00E50B6C">
      <w:pPr>
        <w:pStyle w:val="NormalWeb"/>
        <w:spacing w:before="0" w:beforeAutospacing="0" w:after="0" w:afterAutospacing="0" w:line="0" w:lineRule="auto"/>
      </w:pPr>
      <w:r>
        <w:rPr>
          <w:rFonts w:ascii="Arial" w:hAnsi="Arial" w:cs="Arial"/>
          <w:color w:val="000000"/>
          <w:sz w:val="22"/>
          <w:szCs w:val="22"/>
        </w:rPr>
        <w:t>William R. Atkinson, Commissioner</w:t>
      </w:r>
    </w:p>
    <w:p w14:paraId="3134E436" w14:textId="77777777" w:rsidR="00E50B6C" w:rsidRDefault="00E50B6C" w:rsidP="00E50B6C">
      <w:pPr>
        <w:pStyle w:val="NormalWeb"/>
        <w:spacing w:before="0" w:beforeAutospacing="0" w:after="0" w:afterAutospacing="0" w:line="0" w:lineRule="auto"/>
      </w:pPr>
      <w:proofErr w:type="spellStart"/>
      <w:r>
        <w:rPr>
          <w:rFonts w:ascii="Arial" w:hAnsi="Arial" w:cs="Arial"/>
          <w:color w:val="000000"/>
          <w:sz w:val="22"/>
          <w:szCs w:val="22"/>
        </w:rPr>
        <w:t>Creade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V. Brodie, Jr., Commissioner</w:t>
      </w:r>
    </w:p>
    <w:p w14:paraId="5523AD8E" w14:textId="77777777" w:rsidR="00E50B6C" w:rsidRDefault="00E50B6C" w:rsidP="00E50B6C">
      <w:pPr>
        <w:pStyle w:val="NormalWeb"/>
        <w:spacing w:before="0" w:beforeAutospacing="0" w:after="0" w:afterAutospacing="0" w:line="0" w:lineRule="auto"/>
      </w:pPr>
      <w:r>
        <w:rPr>
          <w:rFonts w:ascii="Arial" w:hAnsi="Arial" w:cs="Arial"/>
          <w:color w:val="000000"/>
          <w:sz w:val="22"/>
          <w:szCs w:val="22"/>
        </w:rPr>
        <w:t>Jason M. Bennett, CPA, Administrator</w:t>
      </w:r>
    </w:p>
    <w:p w14:paraId="54C5F46E" w14:textId="77777777" w:rsidR="00E50B6C" w:rsidRDefault="00E50B6C" w:rsidP="00E50B6C">
      <w:pPr>
        <w:pStyle w:val="NormalWeb"/>
        <w:spacing w:before="0" w:beforeAutospacing="0" w:after="0" w:afterAutospacing="0" w:line="0" w:lineRule="auto"/>
      </w:pPr>
      <w:r>
        <w:rPr>
          <w:rFonts w:ascii="Arial" w:hAnsi="Arial" w:cs="Arial"/>
          <w:color w:val="000000"/>
          <w:sz w:val="22"/>
          <w:szCs w:val="22"/>
        </w:rPr>
        <w:t>T. Lee Beeman, Esq, Attorney</w:t>
      </w:r>
    </w:p>
    <w:p w14:paraId="493F039E" w14:textId="77777777" w:rsidR="00A86463" w:rsidRDefault="00A86463" w:rsidP="004B6D8F">
      <w:pPr>
        <w:spacing w:line="240" w:lineRule="auto"/>
        <w:ind w:left="450" w:right="450"/>
        <w:rPr>
          <w:rFonts w:cstheme="minorHAnsi"/>
        </w:rPr>
        <w:sectPr w:rsidR="00A86463" w:rsidSect="00F348C3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17A8E35" w14:textId="77777777" w:rsidR="004B6D8F" w:rsidRDefault="004B6D8F" w:rsidP="004B6D8F">
      <w:pPr>
        <w:spacing w:line="240" w:lineRule="auto"/>
        <w:ind w:left="450" w:right="450"/>
        <w:rPr>
          <w:rFonts w:cstheme="minorHAnsi"/>
        </w:rPr>
      </w:pPr>
    </w:p>
    <w:p w14:paraId="03074B78" w14:textId="77777777" w:rsidR="00296B02" w:rsidRPr="00F82914" w:rsidRDefault="00296B02" w:rsidP="00296B02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F82914">
        <w:rPr>
          <w:rFonts w:ascii="Arial" w:hAnsi="Arial" w:cs="Arial"/>
          <w:b/>
          <w:bCs/>
          <w:sz w:val="28"/>
          <w:szCs w:val="28"/>
          <w:u w:val="single"/>
        </w:rPr>
        <w:t>AGENDA</w:t>
      </w:r>
    </w:p>
    <w:p w14:paraId="49E6EE25" w14:textId="77777777" w:rsidR="00296B02" w:rsidRDefault="00296B02" w:rsidP="00296B0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B4ADA16" w14:textId="77777777" w:rsidR="00296B02" w:rsidRPr="00A67099" w:rsidRDefault="00296B02" w:rsidP="00296B0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7099">
        <w:rPr>
          <w:rFonts w:ascii="Arial" w:hAnsi="Arial" w:cs="Arial"/>
          <w:sz w:val="24"/>
          <w:szCs w:val="24"/>
        </w:rPr>
        <w:t xml:space="preserve">Allegany County Board of Elections </w:t>
      </w:r>
    </w:p>
    <w:p w14:paraId="419D43E7" w14:textId="77777777" w:rsidR="00296B02" w:rsidRDefault="00296B02" w:rsidP="00296B0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7099">
        <w:rPr>
          <w:rFonts w:ascii="Arial" w:hAnsi="Arial" w:cs="Arial"/>
          <w:sz w:val="24"/>
          <w:szCs w:val="24"/>
        </w:rPr>
        <w:t>701 Kelly Road, Room 231</w:t>
      </w:r>
    </w:p>
    <w:p w14:paraId="4942BA74" w14:textId="77777777" w:rsidR="00296B02" w:rsidRPr="00A67099" w:rsidRDefault="00296B02" w:rsidP="00296B0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67099">
        <w:rPr>
          <w:rFonts w:ascii="Arial" w:hAnsi="Arial" w:cs="Arial"/>
          <w:sz w:val="24"/>
          <w:szCs w:val="24"/>
        </w:rPr>
        <w:t xml:space="preserve"> Cumberland, MD 21502</w:t>
      </w:r>
    </w:p>
    <w:p w14:paraId="1FF7BD33" w14:textId="23E6700B" w:rsidR="00296B02" w:rsidRDefault="000F5137" w:rsidP="00296B0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5</w:t>
      </w:r>
      <w:r w:rsidR="00296B02" w:rsidRPr="00A67099">
        <w:rPr>
          <w:rFonts w:ascii="Arial" w:hAnsi="Arial" w:cs="Arial"/>
          <w:sz w:val="24"/>
          <w:szCs w:val="24"/>
        </w:rPr>
        <w:t xml:space="preserve">, 2023 – 9:00 </w:t>
      </w:r>
      <w:r w:rsidR="00296B02">
        <w:rPr>
          <w:rFonts w:ascii="Arial" w:hAnsi="Arial" w:cs="Arial"/>
          <w:sz w:val="24"/>
          <w:szCs w:val="24"/>
        </w:rPr>
        <w:t>A.M.</w:t>
      </w:r>
    </w:p>
    <w:p w14:paraId="7E2204D2" w14:textId="77777777" w:rsidR="00296B02" w:rsidRPr="00A67099" w:rsidRDefault="00296B02" w:rsidP="00296B02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A1FEE70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 xml:space="preserve">Declaration of Quorum </w:t>
      </w:r>
      <w:r>
        <w:rPr>
          <w:rFonts w:ascii="Arial" w:hAnsi="Arial" w:cs="Arial"/>
        </w:rPr>
        <w:t>Present</w:t>
      </w:r>
    </w:p>
    <w:p w14:paraId="360B2C29" w14:textId="77777777" w:rsidR="00296B02" w:rsidRPr="00F82914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F82914">
        <w:rPr>
          <w:rFonts w:ascii="Arial" w:hAnsi="Arial" w:cs="Arial"/>
        </w:rPr>
        <w:t xml:space="preserve"> Approval of Minutes </w:t>
      </w:r>
    </w:p>
    <w:p w14:paraId="65A9E2E8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 xml:space="preserve">Additions to the Agenda </w:t>
      </w:r>
    </w:p>
    <w:p w14:paraId="4172B918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 xml:space="preserve">Attorney’s Report </w:t>
      </w:r>
    </w:p>
    <w:p w14:paraId="6933AD40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 xml:space="preserve">Correspondence </w:t>
      </w:r>
    </w:p>
    <w:p w14:paraId="7E8A60CA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>Administrator’s Report</w:t>
      </w:r>
    </w:p>
    <w:p w14:paraId="1DB01ED8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>Old Business</w:t>
      </w:r>
    </w:p>
    <w:p w14:paraId="089C08E2" w14:textId="77777777" w:rsidR="00296B02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>New Business</w:t>
      </w:r>
    </w:p>
    <w:p w14:paraId="650D735B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89568B">
        <w:rPr>
          <w:rFonts w:ascii="Arial" w:hAnsi="Arial" w:cs="Arial"/>
        </w:rPr>
        <w:t>Board Members’ Report</w:t>
      </w:r>
    </w:p>
    <w:p w14:paraId="500F5F2C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>Disclosure of Campaign Contributions</w:t>
      </w:r>
    </w:p>
    <w:p w14:paraId="78C2F126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>Confirmation of Next Meeting</w:t>
      </w:r>
    </w:p>
    <w:p w14:paraId="69AA3AA9" w14:textId="77777777" w:rsidR="00296B02" w:rsidRPr="0089568B" w:rsidRDefault="00296B02" w:rsidP="00296B0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9568B">
        <w:rPr>
          <w:rFonts w:ascii="Arial" w:hAnsi="Arial" w:cs="Arial"/>
        </w:rPr>
        <w:t>Adjournment</w:t>
      </w:r>
    </w:p>
    <w:p w14:paraId="429948F9" w14:textId="77777777" w:rsidR="00296B02" w:rsidRDefault="00296B02" w:rsidP="00296B02">
      <w:pPr>
        <w:rPr>
          <w:rFonts w:ascii="Arial" w:hAnsi="Arial" w:cs="Arial"/>
          <w:sz w:val="18"/>
          <w:szCs w:val="18"/>
        </w:rPr>
      </w:pPr>
    </w:p>
    <w:p w14:paraId="0D9161A9" w14:textId="77777777" w:rsidR="00296B02" w:rsidRPr="00A67099" w:rsidRDefault="00296B02" w:rsidP="00296B02">
      <w:pPr>
        <w:rPr>
          <w:rFonts w:ascii="Arial" w:hAnsi="Arial" w:cs="Arial"/>
          <w:sz w:val="20"/>
          <w:szCs w:val="20"/>
        </w:rPr>
      </w:pPr>
      <w:r w:rsidRPr="00A67099">
        <w:rPr>
          <w:rFonts w:ascii="Arial" w:hAnsi="Arial" w:cs="Arial"/>
          <w:sz w:val="20"/>
          <w:szCs w:val="20"/>
        </w:rPr>
        <w:t xml:space="preserve">Closed Meeting:  Part of the meeting may be closed in accordance with Open Meetings Act procedures.  </w:t>
      </w:r>
    </w:p>
    <w:p w14:paraId="1D5C44C6" w14:textId="77777777" w:rsidR="00296B02" w:rsidRDefault="00296B02" w:rsidP="00296B02">
      <w:pPr>
        <w:rPr>
          <w:rFonts w:ascii="Arial" w:hAnsi="Arial" w:cs="Arial"/>
          <w:sz w:val="18"/>
          <w:szCs w:val="18"/>
        </w:rPr>
      </w:pPr>
    </w:p>
    <w:p w14:paraId="5E96EEBE" w14:textId="7504786F" w:rsidR="00F348C3" w:rsidRPr="00F348C3" w:rsidRDefault="00296B02" w:rsidP="00296B02">
      <w:pPr>
        <w:rPr>
          <w:rFonts w:cstheme="minorHAnsi"/>
        </w:rPr>
      </w:pPr>
      <w:r w:rsidRPr="00A67099">
        <w:rPr>
          <w:rFonts w:ascii="Arial" w:hAnsi="Arial" w:cs="Arial"/>
          <w:sz w:val="20"/>
          <w:szCs w:val="20"/>
        </w:rPr>
        <w:t xml:space="preserve">Public Participation:  Members of the public may address the Board.  Pursuant to §3.2B of the Board’s bylaws, public participation at a meeting must be pre-scheduled and pre-approved by the Chairman.  To request approval to speak at a board meeting, contact Diane Loibel at 301-777-5931 or by email at </w:t>
      </w:r>
      <w:hyperlink r:id="rId11" w:history="1">
        <w:r w:rsidRPr="00A67099">
          <w:rPr>
            <w:rStyle w:val="Hyperlink"/>
            <w:rFonts w:ascii="Arial" w:hAnsi="Arial" w:cs="Arial"/>
            <w:sz w:val="20"/>
            <w:szCs w:val="20"/>
          </w:rPr>
          <w:t>dloibel@alleganygov.org</w:t>
        </w:r>
      </w:hyperlink>
      <w:r w:rsidRPr="00A67099">
        <w:rPr>
          <w:rFonts w:ascii="Arial" w:hAnsi="Arial" w:cs="Arial"/>
          <w:sz w:val="20"/>
          <w:szCs w:val="20"/>
        </w:rPr>
        <w:t xml:space="preserve"> no later than 4 pm the day before the meeting.  Please note that visitors to each office will be limited.  Please call ahead if you will be attending the meeting in person.  </w:t>
      </w:r>
    </w:p>
    <w:sectPr w:rsidR="00F348C3" w:rsidRPr="00F348C3" w:rsidSect="00A86463">
      <w:type w:val="continuous"/>
      <w:pgSz w:w="12240" w:h="15840"/>
      <w:pgMar w:top="720" w:right="720" w:bottom="72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D906B" w14:textId="77777777" w:rsidR="009971DE" w:rsidRDefault="009971DE" w:rsidP="00E50B6C">
      <w:pPr>
        <w:spacing w:after="0" w:line="240" w:lineRule="auto"/>
      </w:pPr>
      <w:r>
        <w:separator/>
      </w:r>
    </w:p>
  </w:endnote>
  <w:endnote w:type="continuationSeparator" w:id="0">
    <w:p w14:paraId="4A1F9C07" w14:textId="77777777" w:rsidR="009971DE" w:rsidRDefault="009971DE" w:rsidP="00E50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35BE" w14:textId="77777777" w:rsidR="00700D9A" w:rsidRDefault="00700D9A" w:rsidP="00700D9A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>
      <w:rPr>
        <w:rFonts w:ascii="Sofia Pro" w:hAnsi="Sofia Pro" w:cs="Arial"/>
        <w:color w:val="7D9398"/>
        <w:sz w:val="18"/>
        <w:szCs w:val="18"/>
      </w:rPr>
      <w:t>701 Kelly Road</w:t>
    </w:r>
  </w:p>
  <w:p w14:paraId="3C206D5A" w14:textId="77777777" w:rsidR="00700D9A" w:rsidRDefault="00700D9A" w:rsidP="00700D9A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>
      <w:rPr>
        <w:rFonts w:ascii="Sofia Pro" w:hAnsi="Sofia Pro" w:cs="Arial"/>
        <w:color w:val="7D9398"/>
        <w:sz w:val="18"/>
        <w:szCs w:val="18"/>
      </w:rPr>
      <w:t>Cumberland, MD  21502</w:t>
    </w:r>
  </w:p>
  <w:p w14:paraId="430FD96E" w14:textId="77777777" w:rsidR="00B54C36" w:rsidRDefault="00B54C36" w:rsidP="00B54C36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>
      <w:rPr>
        <w:rFonts w:ascii="Sofia Pro" w:hAnsi="Sofia Pro" w:cs="Arial"/>
        <w:b/>
        <w:bCs/>
        <w:color w:val="7D9398"/>
        <w:sz w:val="18"/>
        <w:szCs w:val="18"/>
      </w:rPr>
      <w:t>E</w:t>
    </w:r>
    <w:r>
      <w:rPr>
        <w:rFonts w:ascii="Sofia Pro" w:hAnsi="Sofia Pro" w:cs="Arial"/>
        <w:color w:val="7D9398"/>
        <w:sz w:val="18"/>
        <w:szCs w:val="18"/>
      </w:rPr>
      <w:t xml:space="preserve"> elections@alleganygov.org</w:t>
    </w:r>
  </w:p>
  <w:p w14:paraId="52153297" w14:textId="77777777" w:rsidR="00B54C36" w:rsidRDefault="00B002E6" w:rsidP="00B54C36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 w:rsidRPr="008C5066">
      <w:rPr>
        <w:rFonts w:ascii="Sofia Pro" w:hAnsi="Sofia Pro" w:cs="Arial"/>
        <w:b/>
        <w:bCs/>
        <w:color w:val="7D9398"/>
        <w:sz w:val="18"/>
        <w:szCs w:val="18"/>
      </w:rPr>
      <w:t>T</w:t>
    </w:r>
    <w:r>
      <w:rPr>
        <w:rFonts w:ascii="Sofia Pro" w:hAnsi="Sofia Pro" w:cs="Arial"/>
        <w:color w:val="7D9398"/>
        <w:sz w:val="18"/>
        <w:szCs w:val="18"/>
      </w:rPr>
      <w:t xml:space="preserve"> 301 777-</w:t>
    </w:r>
    <w:r w:rsidR="00B54C36">
      <w:rPr>
        <w:rFonts w:ascii="Sofia Pro" w:hAnsi="Sofia Pro" w:cs="Arial"/>
        <w:color w:val="7D9398"/>
        <w:sz w:val="18"/>
        <w:szCs w:val="18"/>
      </w:rPr>
      <w:t xml:space="preserve">5931     </w:t>
    </w:r>
    <w:r w:rsidR="00B54C36">
      <w:rPr>
        <w:rFonts w:ascii="Sofia Pro" w:hAnsi="Sofia Pro" w:cs="Arial"/>
        <w:b/>
        <w:bCs/>
        <w:color w:val="7D9398"/>
        <w:sz w:val="18"/>
        <w:szCs w:val="18"/>
      </w:rPr>
      <w:t>F</w:t>
    </w:r>
    <w:r w:rsidR="00B54C36">
      <w:rPr>
        <w:rFonts w:ascii="Sofia Pro" w:hAnsi="Sofia Pro" w:cs="Arial"/>
        <w:color w:val="7D9398"/>
        <w:sz w:val="18"/>
        <w:szCs w:val="18"/>
      </w:rPr>
      <w:t xml:space="preserve"> 301 777-2430</w:t>
    </w:r>
  </w:p>
  <w:p w14:paraId="1242BEB3" w14:textId="77777777" w:rsidR="00700D9A" w:rsidRPr="00700D9A" w:rsidRDefault="006205C8" w:rsidP="00700D9A">
    <w:pPr>
      <w:pStyle w:val="NormalWeb"/>
      <w:spacing w:before="0" w:beforeAutospacing="0" w:after="0" w:afterAutospacing="0" w:line="360" w:lineRule="auto"/>
      <w:jc w:val="right"/>
      <w:rPr>
        <w:rFonts w:ascii="Sofia Pro" w:hAnsi="Sofia Pro"/>
        <w:color w:val="7D9398"/>
        <w:sz w:val="18"/>
        <w:szCs w:val="18"/>
      </w:rPr>
    </w:pPr>
    <w:r>
      <w:rPr>
        <w:rFonts w:ascii="Sofia Pro" w:hAnsi="Sofia Pro" w:cs="Arial"/>
        <w:color w:val="7D9398"/>
        <w:sz w:val="18"/>
        <w:szCs w:val="18"/>
      </w:rPr>
      <w:t>www.</w:t>
    </w:r>
    <w:r w:rsidR="00700D9A">
      <w:rPr>
        <w:rFonts w:ascii="Sofia Pro" w:hAnsi="Sofia Pro" w:cs="Arial"/>
        <w:color w:val="7D9398"/>
        <w:sz w:val="18"/>
        <w:szCs w:val="18"/>
      </w:rPr>
      <w:t>alleganygov.org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4F0F" w14:textId="77777777" w:rsidR="00F348C3" w:rsidRDefault="00F348C3" w:rsidP="00F348C3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>
      <w:rPr>
        <w:rFonts w:ascii="Sofia Pro" w:hAnsi="Sofia Pro" w:cs="Arial"/>
        <w:color w:val="7D9398"/>
        <w:sz w:val="18"/>
        <w:szCs w:val="18"/>
      </w:rPr>
      <w:t>701 Kelly Road</w:t>
    </w:r>
  </w:p>
  <w:p w14:paraId="7B99D653" w14:textId="77777777" w:rsidR="00F348C3" w:rsidRDefault="00F348C3" w:rsidP="00F348C3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>
      <w:rPr>
        <w:rFonts w:ascii="Sofia Pro" w:hAnsi="Sofia Pro" w:cs="Arial"/>
        <w:color w:val="7D9398"/>
        <w:sz w:val="18"/>
        <w:szCs w:val="18"/>
      </w:rPr>
      <w:t>Cumberland, MD  21502</w:t>
    </w:r>
  </w:p>
  <w:p w14:paraId="57C0334C" w14:textId="77777777" w:rsidR="00F348C3" w:rsidRDefault="00F348C3" w:rsidP="00F348C3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>
      <w:rPr>
        <w:rFonts w:ascii="Sofia Pro" w:hAnsi="Sofia Pro" w:cs="Arial"/>
        <w:b/>
        <w:bCs/>
        <w:color w:val="7D9398"/>
        <w:sz w:val="18"/>
        <w:szCs w:val="18"/>
      </w:rPr>
      <w:t>E</w:t>
    </w:r>
    <w:r>
      <w:rPr>
        <w:rFonts w:ascii="Sofia Pro" w:hAnsi="Sofia Pro" w:cs="Arial"/>
        <w:color w:val="7D9398"/>
        <w:sz w:val="18"/>
        <w:szCs w:val="18"/>
      </w:rPr>
      <w:t xml:space="preserve"> elections@alleganygov.org</w:t>
    </w:r>
  </w:p>
  <w:p w14:paraId="037CE246" w14:textId="77777777" w:rsidR="00F348C3" w:rsidRDefault="00F348C3" w:rsidP="00F348C3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 w:rsidRPr="008C5066">
      <w:rPr>
        <w:rFonts w:ascii="Sofia Pro" w:hAnsi="Sofia Pro" w:cs="Arial"/>
        <w:b/>
        <w:bCs/>
        <w:color w:val="7D9398"/>
        <w:sz w:val="18"/>
        <w:szCs w:val="18"/>
      </w:rPr>
      <w:t>T</w:t>
    </w:r>
    <w:r>
      <w:rPr>
        <w:rFonts w:ascii="Sofia Pro" w:hAnsi="Sofia Pro" w:cs="Arial"/>
        <w:color w:val="7D9398"/>
        <w:sz w:val="18"/>
        <w:szCs w:val="18"/>
      </w:rPr>
      <w:t xml:space="preserve"> 301 777-5931     </w:t>
    </w:r>
    <w:r>
      <w:rPr>
        <w:rFonts w:ascii="Sofia Pro" w:hAnsi="Sofia Pro" w:cs="Arial"/>
        <w:b/>
        <w:bCs/>
        <w:color w:val="7D9398"/>
        <w:sz w:val="18"/>
        <w:szCs w:val="18"/>
      </w:rPr>
      <w:t>F</w:t>
    </w:r>
    <w:r>
      <w:rPr>
        <w:rFonts w:ascii="Sofia Pro" w:hAnsi="Sofia Pro" w:cs="Arial"/>
        <w:color w:val="7D9398"/>
        <w:sz w:val="18"/>
        <w:szCs w:val="18"/>
      </w:rPr>
      <w:t xml:space="preserve"> 301 777-2430</w:t>
    </w:r>
  </w:p>
  <w:p w14:paraId="69014DFA" w14:textId="77777777" w:rsidR="00F348C3" w:rsidRPr="00F348C3" w:rsidRDefault="00F348C3" w:rsidP="00F348C3">
    <w:pPr>
      <w:pStyle w:val="NormalWeb"/>
      <w:spacing w:before="0" w:beforeAutospacing="0" w:after="0" w:afterAutospacing="0" w:line="360" w:lineRule="auto"/>
      <w:jc w:val="right"/>
      <w:rPr>
        <w:rFonts w:ascii="Sofia Pro" w:hAnsi="Sofia Pro"/>
        <w:color w:val="7D9398"/>
        <w:sz w:val="18"/>
        <w:szCs w:val="18"/>
      </w:rPr>
    </w:pPr>
    <w:r>
      <w:rPr>
        <w:rFonts w:ascii="Sofia Pro" w:hAnsi="Sofia Pro" w:cs="Arial"/>
        <w:color w:val="7D9398"/>
        <w:sz w:val="18"/>
        <w:szCs w:val="18"/>
      </w:rPr>
      <w:t>www.alleganygov.org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A635D" w14:textId="77777777" w:rsidR="009971DE" w:rsidRDefault="009971DE" w:rsidP="00E50B6C">
      <w:pPr>
        <w:spacing w:after="0" w:line="240" w:lineRule="auto"/>
      </w:pPr>
      <w:r>
        <w:separator/>
      </w:r>
    </w:p>
  </w:footnote>
  <w:footnote w:type="continuationSeparator" w:id="0">
    <w:p w14:paraId="3ED8D227" w14:textId="77777777" w:rsidR="009971DE" w:rsidRDefault="009971DE" w:rsidP="00E50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D861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David J. Caporale, President</w:t>
    </w:r>
  </w:p>
  <w:p w14:paraId="2181BC22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William R. Atkinson, Commissioner</w:t>
    </w:r>
  </w:p>
  <w:p w14:paraId="091B355A" w14:textId="77777777" w:rsidR="00E50B6C" w:rsidRDefault="00E50B6C" w:rsidP="00E50B6C">
    <w:pPr>
      <w:pStyle w:val="NormalWeb"/>
      <w:spacing w:before="0" w:beforeAutospacing="0" w:after="0" w:afterAutospacing="0" w:line="0" w:lineRule="auto"/>
    </w:pPr>
    <w:proofErr w:type="spellStart"/>
    <w:r>
      <w:rPr>
        <w:rFonts w:ascii="Arial" w:hAnsi="Arial" w:cs="Arial"/>
        <w:color w:val="000000"/>
        <w:sz w:val="22"/>
        <w:szCs w:val="22"/>
      </w:rPr>
      <w:t>Creade</w:t>
    </w:r>
    <w:proofErr w:type="spellEnd"/>
    <w:r>
      <w:rPr>
        <w:rFonts w:ascii="Arial" w:hAnsi="Arial" w:cs="Arial"/>
        <w:color w:val="000000"/>
        <w:sz w:val="22"/>
        <w:szCs w:val="22"/>
      </w:rPr>
      <w:t xml:space="preserve"> V. Brodie, Jr., Commissioner</w:t>
    </w:r>
  </w:p>
  <w:p w14:paraId="73DA7EBB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Jason M. Bennett, CPA, Administrator</w:t>
    </w:r>
  </w:p>
  <w:p w14:paraId="203CBF40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T. Lee Beeman, Esq, Attorney</w:t>
    </w:r>
  </w:p>
  <w:p w14:paraId="5581C2B4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David J. Caporale, President</w:t>
    </w:r>
  </w:p>
  <w:p w14:paraId="6E176607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William R. Atkinson, Commissioner</w:t>
    </w:r>
  </w:p>
  <w:p w14:paraId="12B2174D" w14:textId="77777777" w:rsidR="00E50B6C" w:rsidRDefault="00E50B6C" w:rsidP="00E50B6C">
    <w:pPr>
      <w:pStyle w:val="NormalWeb"/>
      <w:spacing w:before="0" w:beforeAutospacing="0" w:after="0" w:afterAutospacing="0" w:line="0" w:lineRule="auto"/>
    </w:pPr>
    <w:proofErr w:type="spellStart"/>
    <w:r>
      <w:rPr>
        <w:rFonts w:ascii="Arial" w:hAnsi="Arial" w:cs="Arial"/>
        <w:color w:val="000000"/>
        <w:sz w:val="22"/>
        <w:szCs w:val="22"/>
      </w:rPr>
      <w:t>Creade</w:t>
    </w:r>
    <w:proofErr w:type="spellEnd"/>
    <w:r>
      <w:rPr>
        <w:rFonts w:ascii="Arial" w:hAnsi="Arial" w:cs="Arial"/>
        <w:color w:val="000000"/>
        <w:sz w:val="22"/>
        <w:szCs w:val="22"/>
      </w:rPr>
      <w:t xml:space="preserve"> V. Brodie, Jr., Commissioner</w:t>
    </w:r>
  </w:p>
  <w:p w14:paraId="5534A915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Jason M. Bennett, CPA, Administrator</w:t>
    </w:r>
  </w:p>
  <w:p w14:paraId="604768BD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T. Lee Beeman, Esq, Attorney</w:t>
    </w:r>
  </w:p>
  <w:p w14:paraId="2E89F9E5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David J. Caporale, President</w:t>
    </w:r>
  </w:p>
  <w:p w14:paraId="7E449ADB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William R. Atkinson, Commissioner</w:t>
    </w:r>
  </w:p>
  <w:p w14:paraId="28F5CD81" w14:textId="77777777" w:rsidR="00E50B6C" w:rsidRDefault="00E50B6C" w:rsidP="00E50B6C">
    <w:pPr>
      <w:pStyle w:val="NormalWeb"/>
      <w:spacing w:before="0" w:beforeAutospacing="0" w:after="0" w:afterAutospacing="0" w:line="0" w:lineRule="auto"/>
    </w:pPr>
    <w:proofErr w:type="spellStart"/>
    <w:r>
      <w:rPr>
        <w:rFonts w:ascii="Arial" w:hAnsi="Arial" w:cs="Arial"/>
        <w:color w:val="000000"/>
        <w:sz w:val="22"/>
        <w:szCs w:val="22"/>
      </w:rPr>
      <w:t>Creade</w:t>
    </w:r>
    <w:proofErr w:type="spellEnd"/>
    <w:r>
      <w:rPr>
        <w:rFonts w:ascii="Arial" w:hAnsi="Arial" w:cs="Arial"/>
        <w:color w:val="000000"/>
        <w:sz w:val="22"/>
        <w:szCs w:val="22"/>
      </w:rPr>
      <w:t xml:space="preserve"> V. Brodie, Jr., Commissioner</w:t>
    </w:r>
  </w:p>
  <w:p w14:paraId="78D990C5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Jason M. Bennett, CPA, Administrator</w:t>
    </w:r>
  </w:p>
  <w:p w14:paraId="4D93DDA3" w14:textId="77777777" w:rsidR="00E50B6C" w:rsidRDefault="00E50B6C" w:rsidP="00E50B6C">
    <w:pPr>
      <w:pStyle w:val="NormalWeb"/>
      <w:spacing w:before="0" w:beforeAutospacing="0" w:after="0" w:afterAutospacing="0" w:line="0" w:lineRule="auto"/>
    </w:pPr>
    <w:r>
      <w:rPr>
        <w:rFonts w:ascii="Arial" w:hAnsi="Arial" w:cs="Arial"/>
        <w:color w:val="000000"/>
        <w:sz w:val="22"/>
        <w:szCs w:val="22"/>
      </w:rPr>
      <w:t>T. Lee Beeman, Esq, Attorney</w:t>
    </w:r>
  </w:p>
  <w:p w14:paraId="3CAA8AA9" w14:textId="77777777" w:rsidR="00B54C36" w:rsidRPr="006B7232" w:rsidRDefault="00B54C36" w:rsidP="00F348C3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CEB1" w14:textId="77777777" w:rsidR="00F348C3" w:rsidRPr="00F348C3" w:rsidRDefault="00F348C3" w:rsidP="00F348C3">
    <w:pPr>
      <w:pStyle w:val="NormalWeb"/>
      <w:spacing w:before="0" w:beforeAutospacing="0" w:after="0" w:afterAutospacing="0" w:line="360" w:lineRule="auto"/>
      <w:jc w:val="right"/>
      <w:rPr>
        <w:rFonts w:ascii="Sofia Pro" w:hAnsi="Sofia Pro" w:cs="Arial"/>
        <w:color w:val="7D9398"/>
        <w:sz w:val="18"/>
        <w:szCs w:val="18"/>
      </w:rPr>
    </w:pPr>
    <w:r w:rsidRPr="00F348C3">
      <w:rPr>
        <w:rFonts w:ascii="Sofia Pro" w:hAnsi="Sofia Pro" w:cs="Arial"/>
        <w:color w:val="7D9398"/>
        <w:sz w:val="18"/>
        <w:szCs w:val="18"/>
      </w:rPr>
      <w:t>John Stakem, President</w:t>
    </w:r>
    <w:r>
      <w:rPr>
        <w:rFonts w:ascii="Sofia Pro" w:hAnsi="Sofia Pro" w:cs="Arial"/>
        <w:color w:val="7D9398"/>
        <w:sz w:val="18"/>
        <w:szCs w:val="18"/>
      </w:rPr>
      <w:br/>
    </w:r>
    <w:r w:rsidRPr="00F348C3">
      <w:rPr>
        <w:rFonts w:ascii="Sofia Pro" w:hAnsi="Sofia Pro" w:cs="Arial"/>
        <w:color w:val="7D9398"/>
        <w:sz w:val="18"/>
        <w:szCs w:val="18"/>
      </w:rPr>
      <w:t>Armand Pannone, Attorney</w:t>
    </w:r>
    <w:r>
      <w:rPr>
        <w:rFonts w:ascii="Sofia Pro" w:hAnsi="Sofia Pro" w:cs="Arial"/>
        <w:color w:val="7D9398"/>
        <w:sz w:val="18"/>
        <w:szCs w:val="18"/>
      </w:rPr>
      <w:br/>
    </w:r>
    <w:r w:rsidR="008B0948">
      <w:rPr>
        <w:rFonts w:ascii="Sofia Pro" w:hAnsi="Sofia Pro" w:cs="Arial"/>
        <w:color w:val="7D9398"/>
        <w:sz w:val="18"/>
        <w:szCs w:val="18"/>
      </w:rPr>
      <w:t>Richard DeVore</w:t>
    </w:r>
    <w:r>
      <w:rPr>
        <w:rFonts w:ascii="Sofia Pro" w:hAnsi="Sofia Pro" w:cs="Arial"/>
        <w:color w:val="7D9398"/>
        <w:sz w:val="18"/>
        <w:szCs w:val="18"/>
      </w:rPr>
      <w:t>, Board Member</w:t>
    </w:r>
    <w:r>
      <w:rPr>
        <w:rFonts w:ascii="Sofia Pro" w:hAnsi="Sofia Pro" w:cs="Arial"/>
        <w:color w:val="7D9398"/>
        <w:sz w:val="18"/>
        <w:szCs w:val="18"/>
      </w:rPr>
      <w:br/>
    </w:r>
    <w:r w:rsidRPr="00F348C3">
      <w:rPr>
        <w:rFonts w:ascii="Sofia Pro" w:hAnsi="Sofia Pro" w:cs="Arial"/>
        <w:color w:val="7D9398"/>
        <w:sz w:val="18"/>
        <w:szCs w:val="18"/>
      </w:rPr>
      <w:t>Debra Johnson</w:t>
    </w:r>
    <w:r>
      <w:rPr>
        <w:rFonts w:ascii="Sofia Pro" w:hAnsi="Sofia Pro" w:cs="Arial"/>
        <w:color w:val="7D9398"/>
        <w:sz w:val="18"/>
        <w:szCs w:val="18"/>
      </w:rPr>
      <w:t>, Board Member</w:t>
    </w:r>
    <w:r>
      <w:rPr>
        <w:rFonts w:ascii="Sofia Pro" w:hAnsi="Sofia Pro" w:cs="Arial"/>
        <w:color w:val="7D9398"/>
        <w:sz w:val="18"/>
        <w:szCs w:val="18"/>
      </w:rPr>
      <w:br/>
    </w:r>
    <w:r w:rsidR="008B0948">
      <w:rPr>
        <w:rFonts w:ascii="Sofia Pro" w:hAnsi="Sofia Pro" w:cs="Arial"/>
        <w:color w:val="7D9398"/>
        <w:sz w:val="18"/>
        <w:szCs w:val="18"/>
      </w:rPr>
      <w:t>Lisa Lyons</w:t>
    </w:r>
    <w:r>
      <w:rPr>
        <w:rFonts w:ascii="Sofia Pro" w:hAnsi="Sofia Pro" w:cs="Arial"/>
        <w:color w:val="7D9398"/>
        <w:sz w:val="18"/>
        <w:szCs w:val="18"/>
      </w:rPr>
      <w:t>, Board Member</w:t>
    </w:r>
    <w:r w:rsidRPr="00F348C3">
      <w:rPr>
        <w:rFonts w:ascii="Sofia Pro" w:hAnsi="Sofia Pro" w:cs="Arial"/>
        <w:color w:val="7D9398"/>
        <w:sz w:val="18"/>
        <w:szCs w:val="18"/>
      </w:rPr>
      <w:t xml:space="preserve"> </w:t>
    </w:r>
    <w:r w:rsidR="008B0948">
      <w:rPr>
        <w:rFonts w:ascii="Sofia Pro" w:hAnsi="Sofia Pro" w:cs="Arial"/>
        <w:color w:val="7D9398"/>
        <w:sz w:val="18"/>
        <w:szCs w:val="18"/>
      </w:rPr>
      <w:br/>
      <w:t>Cecilia Pittman, Board Member</w:t>
    </w:r>
    <w:r>
      <w:rPr>
        <w:rFonts w:ascii="Sofia Pro" w:hAnsi="Sofia Pro" w:cs="Arial"/>
        <w:color w:val="7D9398"/>
        <w:sz w:val="18"/>
        <w:szCs w:val="18"/>
      </w:rPr>
      <w:br/>
      <w:t>Diane Loibel, Administrator of Elections</w:t>
    </w:r>
    <w:r>
      <w:rPr>
        <w:rFonts w:ascii="Sofia Pro" w:hAnsi="Sofia Pro" w:cs="Arial"/>
        <w:noProof/>
        <w:color w:val="7D9398"/>
        <w:sz w:val="18"/>
        <w:szCs w:val="18"/>
      </w:rPr>
      <w:drawing>
        <wp:anchor distT="0" distB="0" distL="114300" distR="114300" simplePos="0" relativeHeight="251663360" behindDoc="0" locked="0" layoutInCell="1" allowOverlap="1" wp14:anchorId="0A29CA99" wp14:editId="004E0BFA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496249" cy="63817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6249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Sofia Pro" w:hAnsi="Sofia Pro" w:cs="Arial"/>
        <w:noProof/>
        <w:color w:val="7D9398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2E38BB" wp14:editId="01433FA5">
              <wp:simplePos x="0" y="0"/>
              <wp:positionH relativeFrom="margin">
                <wp:posOffset>0</wp:posOffset>
              </wp:positionH>
              <wp:positionV relativeFrom="page">
                <wp:posOffset>1142365</wp:posOffset>
              </wp:positionV>
              <wp:extent cx="2496185" cy="42862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6185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ED5969" w14:textId="77777777" w:rsidR="00F348C3" w:rsidRPr="008C5066" w:rsidRDefault="00F348C3" w:rsidP="00F348C3">
                          <w:pPr>
                            <w:jc w:val="center"/>
                            <w:rPr>
                              <w:rFonts w:ascii="Sofia Pro" w:hAnsi="Sofia Pro"/>
                              <w:color w:val="7D9398"/>
                            </w:rPr>
                          </w:pPr>
                          <w:r>
                            <w:rPr>
                              <w:rFonts w:ascii="Sofia Pro" w:hAnsi="Sofia Pro"/>
                              <w:color w:val="7D9398"/>
                            </w:rPr>
                            <w:t>Board of Elections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E38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0;margin-top:89.95pt;width:196.5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ozGAIAACwEAAAOAAAAZHJzL2Uyb0RvYy54bWysU02P2jAQvVfqf7B8LwkpUDY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" filled="f" stroked="f" strokeweight=".5pt">
              <v:textbox>
                <w:txbxContent>
                  <w:p w14:paraId="0BED5969" w14:textId="77777777" w:rsidR="00F348C3" w:rsidRPr="008C5066" w:rsidRDefault="00F348C3" w:rsidP="00F348C3">
                    <w:pPr>
                      <w:jc w:val="center"/>
                      <w:rPr>
                        <w:rFonts w:ascii="Sofia Pro" w:hAnsi="Sofia Pro"/>
                        <w:color w:val="7D9398"/>
                      </w:rPr>
                    </w:pPr>
                    <w:r>
                      <w:rPr>
                        <w:rFonts w:ascii="Sofia Pro" w:hAnsi="Sofia Pro"/>
                        <w:color w:val="7D9398"/>
                      </w:rPr>
                      <w:t>Board of Elections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262"/>
    <w:multiLevelType w:val="hybridMultilevel"/>
    <w:tmpl w:val="ED6E1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0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48"/>
    <w:rsid w:val="00011BBB"/>
    <w:rsid w:val="000F5137"/>
    <w:rsid w:val="00296B02"/>
    <w:rsid w:val="0039291B"/>
    <w:rsid w:val="00416B85"/>
    <w:rsid w:val="004563BB"/>
    <w:rsid w:val="00487C03"/>
    <w:rsid w:val="004B6D8F"/>
    <w:rsid w:val="00501C62"/>
    <w:rsid w:val="005A7080"/>
    <w:rsid w:val="005F60DA"/>
    <w:rsid w:val="006205C8"/>
    <w:rsid w:val="006B7232"/>
    <w:rsid w:val="00700D9A"/>
    <w:rsid w:val="00762B25"/>
    <w:rsid w:val="00831F90"/>
    <w:rsid w:val="0084370F"/>
    <w:rsid w:val="008B0948"/>
    <w:rsid w:val="008C5066"/>
    <w:rsid w:val="00982A61"/>
    <w:rsid w:val="009971DE"/>
    <w:rsid w:val="009D44E3"/>
    <w:rsid w:val="009D6226"/>
    <w:rsid w:val="00A11420"/>
    <w:rsid w:val="00A86463"/>
    <w:rsid w:val="00B002E6"/>
    <w:rsid w:val="00B54C36"/>
    <w:rsid w:val="00CC4738"/>
    <w:rsid w:val="00D4719C"/>
    <w:rsid w:val="00D65B6A"/>
    <w:rsid w:val="00E50B6C"/>
    <w:rsid w:val="00E71AE5"/>
    <w:rsid w:val="00ED0718"/>
    <w:rsid w:val="00F348C3"/>
    <w:rsid w:val="00F40FFB"/>
    <w:rsid w:val="00F906E1"/>
    <w:rsid w:val="00FA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B758C"/>
  <w15:chartTrackingRefBased/>
  <w15:docId w15:val="{3946D2EC-643D-40D8-8676-C7A8DB42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6C"/>
  </w:style>
  <w:style w:type="paragraph" w:styleId="Footer">
    <w:name w:val="footer"/>
    <w:basedOn w:val="Normal"/>
    <w:link w:val="FooterChar"/>
    <w:uiPriority w:val="99"/>
    <w:unhideWhenUsed/>
    <w:rsid w:val="00E50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6C"/>
  </w:style>
  <w:style w:type="paragraph" w:styleId="NormalWeb">
    <w:name w:val="Normal (Web)"/>
    <w:basedOn w:val="Normal"/>
    <w:uiPriority w:val="99"/>
    <w:unhideWhenUsed/>
    <w:rsid w:val="00E5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96B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6B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loibel@alleganygov.org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llegany%20County%20Government%20Logo\Letterhead\Board%20of%20Elections%20Letterhead%20_%20Final%20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of Elections Letterhead _ Final Version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Kati Kenney</dc:creator>
  <cp:keywords/>
  <dc:description/>
  <cp:lastModifiedBy>dloibel</cp:lastModifiedBy>
  <cp:revision>2</cp:revision>
  <cp:lastPrinted>2022-12-08T20:38:00Z</cp:lastPrinted>
  <dcterms:created xsi:type="dcterms:W3CDTF">2023-08-24T02:22:00Z</dcterms:created>
  <dcterms:modified xsi:type="dcterms:W3CDTF">2023-08-24T02:22:00Z</dcterms:modified>
</cp:coreProperties>
</file>